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附件二：常用设备、配件更换报价清单（请补充价格）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盖公章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tbl>
      <w:tblPr>
        <w:tblStyle w:val="14"/>
        <w:tblW w:w="73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946"/>
        <w:gridCol w:w="765"/>
        <w:gridCol w:w="765"/>
        <w:gridCol w:w="1177"/>
        <w:gridCol w:w="11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消火栓按钮(智能编码）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火灾报警按钮(智能编码电话插孔)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智能编码感温探测器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智能编码感烟探测器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输入模块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输出模块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输入模块/输出模块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火灾声光警报器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消防警铃/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6寸24V警铃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消防电话分机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消防广播扬声器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消火栓SN65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灭火器(5KG)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防毒面具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灭火器箱（放2个灭火器5KG.2个防毒面具）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疏散指示灯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（左向/右向/双向）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闭门器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喷淋头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有衬里消防水带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风机皮带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360" w:lineRule="auto"/>
        <w:rPr>
          <w:rFonts w:hint="default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备注：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上述</w:t>
      </w:r>
      <w:r>
        <w:rPr>
          <w:rFonts w:hint="eastAsia" w:ascii="仿宋" w:hAnsi="仿宋" w:eastAsia="仿宋" w:cs="仿宋"/>
          <w:sz w:val="24"/>
          <w:szCs w:val="24"/>
        </w:rPr>
        <w:t>报价含税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含安装费，</w:t>
      </w:r>
      <w:r>
        <w:rPr>
          <w:rFonts w:hint="eastAsia" w:ascii="仿宋" w:hAnsi="仿宋" w:eastAsia="仿宋" w:cs="仿宋"/>
          <w:sz w:val="24"/>
          <w:szCs w:val="24"/>
        </w:rPr>
        <w:t>作为合同附件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由甲方提供设备，在甲方不能提供时乙方按不超过此单价报价更换并保修2年。</w:t>
      </w:r>
    </w:p>
    <w:p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6C86822"/>
    <w:rsid w:val="183C240D"/>
    <w:rsid w:val="1AA24D9F"/>
    <w:rsid w:val="252D0733"/>
    <w:rsid w:val="28DA2E89"/>
    <w:rsid w:val="2A4254F9"/>
    <w:rsid w:val="2A804103"/>
    <w:rsid w:val="2D1F32F4"/>
    <w:rsid w:val="2EA13358"/>
    <w:rsid w:val="323B4D81"/>
    <w:rsid w:val="34B70380"/>
    <w:rsid w:val="37C83693"/>
    <w:rsid w:val="3AE174A3"/>
    <w:rsid w:val="413A2AFA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8092C6A"/>
    <w:rsid w:val="783C6AFF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6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qFormat/>
    <w:uiPriority w:val="0"/>
    <w:rPr>
      <w:rFonts w:ascii="宋体"/>
      <w:szCs w:val="20"/>
    </w:rPr>
  </w:style>
  <w:style w:type="paragraph" w:styleId="1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5">
    <w:name w:val="Table Grid"/>
    <w:basedOn w:val="14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341</Words>
  <Characters>415</Characters>
  <Lines>0</Lines>
  <Paragraphs>0</Paragraphs>
  <TotalTime>0</TotalTime>
  <ScaleCrop>false</ScaleCrop>
  <LinksUpToDate>false</LinksUpToDate>
  <CharactersWithSpaces>415</CharactersWithSpaces>
  <Application>WPS Office_11.8.2.12080_F1E327BC-269C-435d-A152-05C5408002CA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lenovo</dc:creator>
  <cp:lastModifiedBy>vincer</cp:lastModifiedBy>
  <dcterms:modified xsi:type="dcterms:W3CDTF">2026-03-12T06:36:08Z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2052-11.8.2.12080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eyJoZGlkIjoiMWVjNTMzYTM0ZDIwM2Y1M2UzMmQzYzY0YjNiNTk3YjUiLCJ1c2VySWQiOiIyNzQxODE2MjAifQ==</vt:lpwstr>
  </property>
  <property fmtid="{D5CDD505-2E9C-101B-9397-08002B2CF9AE}" pid="6" name="ICV">
    <vt:lpwstr>E5FE5A68EDAE4B9D8A243B41C02F1476_12</vt:lpwstr>
  </property>
</Properties>
</file>